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0F" w:rsidRDefault="00FF150F">
      <w:pPr>
        <w:rPr>
          <w:noProof/>
        </w:rPr>
      </w:pPr>
    </w:p>
    <w:p w:rsidR="004A0DDC" w:rsidRDefault="004A0DDC">
      <w:pPr>
        <w:rPr>
          <w:b/>
          <w:bCs/>
          <w:sz w:val="28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</w:t>
      </w:r>
    </w:p>
    <w:p w:rsidR="00C04B5C" w:rsidRPr="00DE6920" w:rsidRDefault="00F5272B" w:rsidP="00F5272B">
      <w:pPr>
        <w:tabs>
          <w:tab w:val="left" w:pos="5805"/>
        </w:tabs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ab/>
      </w:r>
    </w:p>
    <w:p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ERASMUS Teaching Mobility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ERASMUS </w:t>
      </w:r>
      <w:proofErr w:type="spellStart"/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Lehrendenmobilitä</w:t>
      </w:r>
      <w:r w:rsidR="004A11D7" w:rsidRPr="00D95042">
        <w:rPr>
          <w:rFonts w:ascii="Verdana" w:hAnsi="Verdana"/>
          <w:color w:val="404040" w:themeColor="text1" w:themeTint="BF"/>
          <w:sz w:val="27"/>
          <w:szCs w:val="27"/>
        </w:rPr>
        <w:t>t</w:t>
      </w:r>
      <w:proofErr w:type="spellEnd"/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</w:t>
      </w:r>
    </w:p>
    <w:p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</w:p>
    <w:p w:rsidR="005337C4" w:rsidRPr="00D95042" w:rsidRDefault="005337C4" w:rsidP="00D95042">
      <w:pPr>
        <w:ind w:right="-143"/>
        <w:rPr>
          <w:rFonts w:ascii="Verdana" w:hAnsi="Verdana"/>
          <w:b/>
          <w:color w:val="404040" w:themeColor="text1" w:themeTint="BF"/>
          <w:sz w:val="27"/>
          <w:szCs w:val="27"/>
        </w:rPr>
      </w:pP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Confirmation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</w:t>
      </w: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of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Host University</w:t>
      </w:r>
      <w:r w:rsidR="004A11D7"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Bestätigung der </w:t>
      </w:r>
      <w:r w:rsidR="00D95042">
        <w:rPr>
          <w:rFonts w:ascii="Verdana" w:hAnsi="Verdana"/>
          <w:i/>
          <w:color w:val="404040" w:themeColor="text1" w:themeTint="BF"/>
          <w:sz w:val="27"/>
          <w:szCs w:val="27"/>
        </w:rPr>
        <w:t>G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asthochschule</w:t>
      </w:r>
    </w:p>
    <w:p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B934AF" w:rsidTr="009A6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B1A" w:rsidRPr="00B934AF" w:rsidRDefault="00D74103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Name </w:t>
            </w: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 h</w:t>
            </w:r>
            <w:r w:rsidR="004A11D7" w:rsidRPr="00B934AF">
              <w:rPr>
                <w:rFonts w:ascii="Verdana" w:hAnsi="Verdana" w:cs="Arial"/>
                <w:color w:val="404040" w:themeColor="text1" w:themeTint="BF"/>
              </w:rPr>
              <w:t xml:space="preserve">ost </w:t>
            </w: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</w:rPr>
              <w:t>u</w:t>
            </w:r>
            <w:r w:rsidR="004A11D7" w:rsidRPr="00B934AF">
              <w:rPr>
                <w:rFonts w:ascii="Verdana" w:hAnsi="Verdana" w:cs="Arial"/>
                <w:color w:val="404040" w:themeColor="text1" w:themeTint="BF"/>
              </w:rPr>
              <w:t>niversity</w:t>
            </w:r>
            <w:proofErr w:type="spellEnd"/>
          </w:p>
          <w:p w:rsidR="00687B1A" w:rsidRPr="00B934AF" w:rsidRDefault="00687B1A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 xml:space="preserve">Name der Gasthochschule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B934AF" w:rsidTr="009A69E1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1D7" w:rsidRPr="00B934AF" w:rsidRDefault="004A11D7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Name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="00D74103" w:rsidRPr="00B934AF">
              <w:rPr>
                <w:rFonts w:ascii="Verdana" w:hAnsi="Verdana" w:cs="Arial"/>
                <w:b/>
                <w:color w:val="404040" w:themeColor="text1" w:themeTint="BF"/>
              </w:rPr>
              <w:t>g</w:t>
            </w:r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uest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="00D74103" w:rsidRPr="00B934AF">
              <w:rPr>
                <w:rFonts w:ascii="Verdana" w:hAnsi="Verdana" w:cs="Arial"/>
                <w:b/>
                <w:color w:val="404040" w:themeColor="text1" w:themeTint="BF"/>
              </w:rPr>
              <w:t>l</w:t>
            </w:r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ecturer</w:t>
            </w:r>
            <w:proofErr w:type="spellEnd"/>
          </w:p>
          <w:p w:rsidR="00687B1A" w:rsidRPr="00B934AF" w:rsidRDefault="00687B1A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Name des/der Gastlehrenden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:rsidR="005337C4" w:rsidRPr="00B934AF" w:rsidRDefault="005337C4" w:rsidP="00D74103">
      <w:pPr>
        <w:spacing w:before="120" w:after="120"/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9A69E1" w:rsidTr="009A6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B1A" w:rsidRPr="00B934AF" w:rsidRDefault="004A11D7" w:rsidP="00D74103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Start date of teaching activity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Beginn</w:t>
            </w:r>
            <w:proofErr w:type="spellEnd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des </w:t>
            </w:r>
            <w:proofErr w:type="spellStart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Lehraufenthalts</w:t>
            </w:r>
            <w:proofErr w:type="spellEnd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9A69E1" w:rsidTr="009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920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End date of teaching activity </w:t>
            </w:r>
          </w:p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lang w:val="en-US"/>
              </w:rPr>
            </w:pP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Ende</w:t>
            </w:r>
            <w:proofErr w:type="spellEnd"/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 des </w:t>
            </w: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Lehraufenthalts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B934AF" w:rsidTr="009A69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1D7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work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days</w:t>
            </w:r>
            <w:proofErr w:type="spellEnd"/>
          </w:p>
          <w:p w:rsidR="004A11D7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Arbeitstage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B934AF" w:rsidTr="009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920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teaching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hours</w:t>
            </w:r>
            <w:proofErr w:type="spellEnd"/>
          </w:p>
          <w:p w:rsidR="004A11D7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Lehrstunden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  <w:bookmarkStart w:id="0" w:name="_GoBack"/>
            <w:bookmarkEnd w:id="0"/>
          </w:p>
        </w:tc>
      </w:tr>
    </w:tbl>
    <w:p w:rsidR="00687B1A" w:rsidRPr="00C106AB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687B1A" w:rsidRPr="00C106AB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4A11D7" w:rsidRPr="00B934AF" w:rsidRDefault="004A11D7" w:rsidP="004A11D7">
      <w:pPr>
        <w:spacing w:before="120"/>
        <w:rPr>
          <w:rFonts w:ascii="Verdana" w:hAnsi="Verdana"/>
          <w:b/>
          <w:color w:val="404040" w:themeColor="text1" w:themeTint="BF"/>
          <w:lang w:val="en-US"/>
        </w:rPr>
      </w:pP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This is to confirm </w:t>
      </w:r>
      <w:r w:rsidR="00C04B5C" w:rsidRPr="00B934AF">
        <w:rPr>
          <w:rFonts w:ascii="Verdana" w:hAnsi="Verdana"/>
          <w:b/>
          <w:color w:val="404040" w:themeColor="text1" w:themeTint="BF"/>
          <w:lang w:val="en-US"/>
        </w:rPr>
        <w:t xml:space="preserve">that 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the information given above </w:t>
      </w:r>
      <w:r w:rsidR="00D74103" w:rsidRPr="00B934AF">
        <w:rPr>
          <w:rFonts w:ascii="Verdana" w:hAnsi="Verdana"/>
          <w:b/>
          <w:color w:val="404040" w:themeColor="text1" w:themeTint="BF"/>
          <w:lang w:val="en-US"/>
        </w:rPr>
        <w:t>is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 correct</w:t>
      </w:r>
      <w:r w:rsidR="00DE6920" w:rsidRPr="00B934AF">
        <w:rPr>
          <w:rFonts w:ascii="Verdana" w:hAnsi="Verdana"/>
          <w:b/>
          <w:color w:val="404040" w:themeColor="text1" w:themeTint="BF"/>
          <w:lang w:val="en-US"/>
        </w:rPr>
        <w:t>.</w:t>
      </w:r>
    </w:p>
    <w:p w:rsidR="005337C4" w:rsidRPr="00B934AF" w:rsidRDefault="004A11D7" w:rsidP="004A11D7">
      <w:pPr>
        <w:spacing w:before="120"/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Ich bestätige, dass diese Informationen korrekt sind</w:t>
      </w:r>
      <w:r w:rsidR="00DE6920" w:rsidRPr="00B934AF">
        <w:rPr>
          <w:rFonts w:ascii="Verdana" w:hAnsi="Verdana"/>
          <w:color w:val="404040" w:themeColor="text1" w:themeTint="BF"/>
        </w:rPr>
        <w:t>.</w:t>
      </w: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D74103" w:rsidP="005337C4">
      <w:pPr>
        <w:rPr>
          <w:rFonts w:ascii="Verdana" w:hAnsi="Verdana"/>
          <w:color w:val="404040" w:themeColor="text1" w:themeTint="BF"/>
          <w:sz w:val="28"/>
        </w:rPr>
      </w:pPr>
      <w:r w:rsidRPr="00B934AF">
        <w:rPr>
          <w:rFonts w:ascii="Verdana" w:hAnsi="Verdana"/>
          <w:color w:val="404040" w:themeColor="text1" w:themeTint="BF"/>
        </w:rPr>
        <w:t>____________________________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D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ate / </w:t>
      </w:r>
      <w:r w:rsidRPr="00B934AF">
        <w:rPr>
          <w:rFonts w:ascii="Verdana" w:hAnsi="Verdana"/>
          <w:color w:val="404040" w:themeColor="text1" w:themeTint="BF"/>
          <w:sz w:val="20"/>
        </w:rPr>
        <w:t xml:space="preserve">Datum) 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______________________</w:t>
      </w:r>
      <w:r w:rsidR="00D74103" w:rsidRPr="00B934AF">
        <w:rPr>
          <w:rFonts w:ascii="Verdana" w:hAnsi="Verdana"/>
          <w:color w:val="404040" w:themeColor="text1" w:themeTint="BF"/>
        </w:rPr>
        <w:t>____</w:t>
      </w:r>
      <w:r w:rsidRPr="00B934AF">
        <w:rPr>
          <w:rFonts w:ascii="Verdana" w:hAnsi="Verdana"/>
          <w:color w:val="404040" w:themeColor="text1" w:themeTint="BF"/>
        </w:rPr>
        <w:t>__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proofErr w:type="spellStart"/>
      <w:r w:rsidR="008405F0" w:rsidRPr="00B934AF">
        <w:rPr>
          <w:rFonts w:ascii="Verdana" w:hAnsi="Verdana"/>
          <w:iCs/>
          <w:color w:val="404040" w:themeColor="text1" w:themeTint="BF"/>
          <w:sz w:val="20"/>
        </w:rPr>
        <w:t>Signature</w:t>
      </w:r>
      <w:proofErr w:type="spellEnd"/>
      <w:r w:rsidR="004A11D7" w:rsidRPr="00B934AF">
        <w:rPr>
          <w:rFonts w:ascii="Verdana" w:hAnsi="Verdana"/>
          <w:iCs/>
          <w:color w:val="404040" w:themeColor="text1" w:themeTint="BF"/>
          <w:sz w:val="20"/>
        </w:rPr>
        <w:t xml:space="preserve"> 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Unterschrift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  <w:r w:rsidRPr="00B934AF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S</w:t>
      </w:r>
      <w:r w:rsidRPr="00B934AF">
        <w:rPr>
          <w:rFonts w:ascii="Verdana" w:hAnsi="Verdana"/>
          <w:iCs/>
          <w:color w:val="404040" w:themeColor="text1" w:themeTint="BF"/>
          <w:sz w:val="20"/>
        </w:rPr>
        <w:t>eal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 </w:t>
      </w:r>
      <w:r w:rsidR="00C04B5C" w:rsidRPr="00B934AF">
        <w:rPr>
          <w:rFonts w:ascii="Verdana" w:hAnsi="Verdana"/>
          <w:color w:val="404040" w:themeColor="text1" w:themeTint="BF"/>
          <w:sz w:val="20"/>
        </w:rPr>
        <w:t xml:space="preserve">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Stempel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</w:p>
    <w:p w:rsidR="004A0DDC" w:rsidRPr="00A53491" w:rsidRDefault="004A0DDC">
      <w:pPr>
        <w:tabs>
          <w:tab w:val="left" w:pos="8789"/>
        </w:tabs>
        <w:rPr>
          <w:rFonts w:ascii="Verdana" w:hAnsi="Verdana" w:cs="Arial"/>
          <w:b/>
          <w:iCs/>
          <w:sz w:val="22"/>
          <w:szCs w:val="22"/>
        </w:rPr>
      </w:pPr>
    </w:p>
    <w:sectPr w:rsidR="004A0DDC" w:rsidRPr="00A53491" w:rsidSect="00D95042">
      <w:headerReference w:type="default" r:id="rId7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AF" w:rsidRDefault="00B934AF" w:rsidP="00C106AB">
      <w:r>
        <w:separator/>
      </w:r>
    </w:p>
  </w:endnote>
  <w:endnote w:type="continuationSeparator" w:id="0">
    <w:p w:rsidR="00B934AF" w:rsidRDefault="00B934AF" w:rsidP="00C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AF" w:rsidRDefault="00B934AF" w:rsidP="00C106AB">
      <w:r>
        <w:separator/>
      </w:r>
    </w:p>
  </w:footnote>
  <w:footnote w:type="continuationSeparator" w:id="0">
    <w:p w:rsidR="00B934AF" w:rsidRDefault="00B934AF" w:rsidP="00C1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AF" w:rsidRDefault="00B934A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FADB5" wp14:editId="3847A9E8">
          <wp:simplePos x="0" y="0"/>
          <wp:positionH relativeFrom="column">
            <wp:posOffset>4582160</wp:posOffset>
          </wp:positionH>
          <wp:positionV relativeFrom="paragraph">
            <wp:posOffset>2540</wp:posOffset>
          </wp:positionV>
          <wp:extent cx="1545590" cy="364490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4E091E" wp14:editId="3CC08397">
          <wp:extent cx="1838325" cy="371475"/>
          <wp:effectExtent l="0" t="0" r="9525" b="952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4AF" w:rsidRDefault="00B934A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84FA78" wp14:editId="4889936D">
              <wp:simplePos x="0" y="0"/>
              <wp:positionH relativeFrom="column">
                <wp:posOffset>4445</wp:posOffset>
              </wp:positionH>
              <wp:positionV relativeFrom="paragraph">
                <wp:posOffset>111760</wp:posOffset>
              </wp:positionV>
              <wp:extent cx="6057900" cy="0"/>
              <wp:effectExtent l="0" t="0" r="1905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8.8pt" to="47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" strokecolor="#5a5a5a [2109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0F"/>
    <w:rsid w:val="000663F8"/>
    <w:rsid w:val="00281A8C"/>
    <w:rsid w:val="00373B17"/>
    <w:rsid w:val="004A0DDC"/>
    <w:rsid w:val="004A11D7"/>
    <w:rsid w:val="0053370A"/>
    <w:rsid w:val="005337C4"/>
    <w:rsid w:val="00687B1A"/>
    <w:rsid w:val="008405F0"/>
    <w:rsid w:val="008C0D41"/>
    <w:rsid w:val="009A69E1"/>
    <w:rsid w:val="00A53491"/>
    <w:rsid w:val="00B934AF"/>
    <w:rsid w:val="00C04B5C"/>
    <w:rsid w:val="00C106AB"/>
    <w:rsid w:val="00C159B0"/>
    <w:rsid w:val="00D74103"/>
    <w:rsid w:val="00D95042"/>
    <w:rsid w:val="00DB299B"/>
    <w:rsid w:val="00DE6920"/>
    <w:rsid w:val="00E06440"/>
    <w:rsid w:val="00F5272B"/>
    <w:rsid w:val="00FD6B1D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9119F7C0.dotm</Template>
  <TotalTime>0</TotalTime>
  <Pages>1</Pages>
  <Words>87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ERASMUS-DOZENTENMOBILITÄT  (TM)</vt:lpstr>
    </vt:vector>
  </TitlesOfParts>
  <Company>Universität Mainz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ERASMUS-DOZENTENMOBILITÄT  (TM)</dc:title>
  <dc:creator>weiss</dc:creator>
  <cp:lastModifiedBy>Windows-Benutzer</cp:lastModifiedBy>
  <cp:revision>9</cp:revision>
  <cp:lastPrinted>2014-09-10T14:53:00Z</cp:lastPrinted>
  <dcterms:created xsi:type="dcterms:W3CDTF">2014-09-11T12:50:00Z</dcterms:created>
  <dcterms:modified xsi:type="dcterms:W3CDTF">2014-11-20T14:46:00Z</dcterms:modified>
</cp:coreProperties>
</file>